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6423" w14:textId="77777777" w:rsidR="003D180A" w:rsidRPr="004C0164" w:rsidRDefault="002F4F93" w:rsidP="001F76E8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247DA0DB" w14:textId="77777777" w:rsidR="00757BC2" w:rsidRPr="004C0164" w:rsidRDefault="00685965" w:rsidP="001F76E8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40D3AD" wp14:editId="1E056260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5C28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19234F03" w14:textId="33490A77" w:rsidR="00A74035" w:rsidRDefault="00A74035" w:rsidP="00D20E7F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5BD7" w:rsidRPr="00EB3975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شبکه های کامپیوتری</w:t>
                            </w:r>
                            <w:r w:rsidRPr="00EB3975">
                              <w:rPr>
                                <w:rFonts w:ascii="Times New Roman" w:hAnsi="Times New Roman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درنیمسال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1404-1403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0D3A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">
                <v:textbox>
                  <w:txbxContent>
                    <w:p w14:paraId="3EF35C28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19234F03" w14:textId="33490A77" w:rsidR="00A74035" w:rsidRDefault="00A74035" w:rsidP="00D20E7F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F5BD7" w:rsidRPr="00EB3975">
                        <w:rPr>
                          <w:rFonts w:ascii="Times New Roman" w:hAnsi="Times New Roman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شبکه های کامپیوتری</w:t>
                      </w:r>
                      <w:r w:rsidRPr="00EB3975">
                        <w:rPr>
                          <w:rFonts w:ascii="Times New Roman" w:hAnsi="Times New Roman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درنیمسال </w:t>
                      </w:r>
                      <w:r w:rsidR="00BF5BD7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F5BD7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1404-1403</w:t>
                      </w:r>
                    </w:p>
                  </w:txbxContent>
                </v:textbox>
              </v:shape>
            </w:pict>
          </mc:Fallback>
        </mc:AlternateContent>
      </w:r>
    </w:p>
    <w:p w14:paraId="0290BB11" w14:textId="77777777" w:rsidR="00A74035" w:rsidRPr="004C0164" w:rsidRDefault="00A74035" w:rsidP="001F76E8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56535EC" w14:textId="77777777" w:rsidR="00133AF8" w:rsidRPr="004C0164" w:rsidRDefault="00133AF8" w:rsidP="001F76E8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6D261CD" w14:textId="77777777" w:rsidR="00A74035" w:rsidRPr="004C0164" w:rsidRDefault="00A74035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FFEAF63" w14:textId="77777777" w:rsidR="00A74035" w:rsidRPr="004C0164" w:rsidRDefault="00685965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9BBE23" wp14:editId="24DA2693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F1AF1" w14:textId="14F9A94E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رحیم انوری زاد</w:t>
                            </w:r>
                          </w:p>
                          <w:p w14:paraId="03E94654" w14:textId="19831291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آزمایشگاه شبکه های کامپیوتری</w:t>
                            </w:r>
                          </w:p>
                          <w:p w14:paraId="273BAF87" w14:textId="32E27B58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1.5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0.5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پیوسته</w:t>
                            </w:r>
                          </w:p>
                          <w:p w14:paraId="37C98B8F" w14:textId="3FB54211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16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49FBCBA9" w14:textId="66E7B99B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27/06/1403 </w:t>
                            </w:r>
                            <w:r w:rsidR="00BF5BD7">
                              <w:rPr>
                                <w:rFonts w:ascii="Arial" w:hAnsi="Arial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11/10/1403</w:t>
                            </w:r>
                          </w:p>
                          <w:p w14:paraId="5BC0DCA6" w14:textId="226E6824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 w:rsidRPr="00FC104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5BD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سه شنبه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0DDA65F" w14:textId="545BFCB5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BF5BD7" w:rsidRPr="00FC104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BBE23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">
                <v:textbox>
                  <w:txbxContent>
                    <w:p w14:paraId="24EF1AF1" w14:textId="14F9A94E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BF5BD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رحیم انوری زاد</w:t>
                      </w:r>
                    </w:p>
                    <w:p w14:paraId="03E94654" w14:textId="19831291"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آزمایشگاه شبکه های کامپیوتری</w:t>
                      </w:r>
                    </w:p>
                    <w:p w14:paraId="273BAF87" w14:textId="32E27B58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1.5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0.5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پیوسته</w:t>
                      </w:r>
                    </w:p>
                    <w:p w14:paraId="37C98B8F" w14:textId="3FB54211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16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49FBCBA9" w14:textId="66E7B99B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27/06/1403 </w:t>
                      </w:r>
                      <w:r w:rsidR="00BF5BD7">
                        <w:rPr>
                          <w:rFonts w:ascii="Arial" w:hAnsi="Arial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11/10/1403</w:t>
                      </w:r>
                    </w:p>
                    <w:p w14:paraId="5BC0DCA6" w14:textId="226E6824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 w:rsidRPr="00FC104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F5BD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سه شنبه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0DDA65F" w14:textId="545BFCB5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BF5BD7" w:rsidRPr="00FC104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دانشکده مدیریت و اطلاع رسانی پزشکی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9B1CDB" w14:textId="77777777" w:rsidR="00757BC2" w:rsidRPr="004C0164" w:rsidRDefault="00757BC2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1AEBC03" w14:textId="77777777" w:rsidR="00757BC2" w:rsidRPr="004C0164" w:rsidRDefault="00757BC2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76F94FE" w14:textId="77777777" w:rsidR="00757BC2" w:rsidRPr="004C0164" w:rsidRDefault="00757BC2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EB3CAF6" w14:textId="77777777" w:rsidR="00757BC2" w:rsidRPr="004C0164" w:rsidRDefault="00757BC2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27E0E6B" w14:textId="77777777" w:rsidR="00757BC2" w:rsidRPr="004C0164" w:rsidRDefault="00757BC2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8FBEA8D" w14:textId="77777777" w:rsidR="00757BC2" w:rsidRPr="004C0164" w:rsidRDefault="00757BC2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361E83B" w14:textId="77777777" w:rsidR="00DF1E7F" w:rsidRPr="004C0164" w:rsidRDefault="00DF1E7F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E170470" w14:textId="77777777" w:rsidR="00DF1E7F" w:rsidRPr="004C0164" w:rsidRDefault="00DF1E7F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41210D4" w14:textId="77777777" w:rsidR="00DF1E7F" w:rsidRPr="004C0164" w:rsidRDefault="00DF1E7F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41C948A" w14:textId="77777777" w:rsidR="0054187B" w:rsidRDefault="0054187B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77B7855" w14:textId="1BB66059" w:rsidR="00AC004F" w:rsidRDefault="00AC004F" w:rsidP="001F76E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3E9AEC22" w14:textId="40489AAF" w:rsidR="00DF40AB" w:rsidRDefault="00DF40AB" w:rsidP="001F76E8">
      <w:pPr>
        <w:bidi/>
        <w:jc w:val="both"/>
        <w:rPr>
          <w:rFonts w:ascii="Times New Roman" w:hAnsi="Times New Roman" w:cs="B Nazanin"/>
          <w:sz w:val="24"/>
          <w:szCs w:val="24"/>
          <w:rtl/>
        </w:rPr>
      </w:pPr>
      <w:r w:rsidRPr="00DF40AB">
        <w:rPr>
          <w:rFonts w:ascii="Times New Roman" w:hAnsi="Times New Roman" w:cs="B Nazanin"/>
          <w:sz w:val="24"/>
          <w:szCs w:val="24"/>
          <w:rtl/>
        </w:rPr>
        <w:t xml:space="preserve">هدف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کلی </w:t>
      </w:r>
      <w:r w:rsidRPr="00DF40AB">
        <w:rPr>
          <w:rFonts w:ascii="Times New Roman" w:hAnsi="Times New Roman" w:cs="B Nazanin"/>
          <w:sz w:val="24"/>
          <w:szCs w:val="24"/>
          <w:rtl/>
        </w:rPr>
        <w:t>از ارایه این درس آشنایی</w:t>
      </w:r>
      <w:r w:rsidR="00110486">
        <w:rPr>
          <w:rFonts w:ascii="Times New Roman" w:hAnsi="Times New Roman" w:cs="B Nazanin" w:hint="cs"/>
          <w:sz w:val="24"/>
          <w:szCs w:val="24"/>
          <w:rtl/>
        </w:rPr>
        <w:t xml:space="preserve"> و درک صحیح</w:t>
      </w:r>
      <w:r w:rsidRPr="00DF40AB">
        <w:rPr>
          <w:rFonts w:ascii="Times New Roman" w:hAnsi="Times New Roman" w:cs="B Nazanin"/>
          <w:sz w:val="24"/>
          <w:szCs w:val="24"/>
          <w:rtl/>
        </w:rPr>
        <w:t xml:space="preserve"> دانشجویان با مفاهیم اولیه‌ی</w:t>
      </w:r>
      <w:r w:rsidR="00110486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DF40AB">
        <w:rPr>
          <w:rFonts w:ascii="Times New Roman" w:hAnsi="Times New Roman" w:cs="B Nazanin"/>
          <w:sz w:val="24"/>
          <w:szCs w:val="24"/>
          <w:rtl/>
        </w:rPr>
        <w:t>شبکه های کامپیوتری و مفاهیم مرتبط می باشد</w:t>
      </w:r>
      <w:r w:rsidR="00110486">
        <w:rPr>
          <w:rFonts w:ascii="Times New Roman" w:hAnsi="Times New Roman" w:cs="B Nazanin" w:hint="cs"/>
          <w:sz w:val="24"/>
          <w:szCs w:val="24"/>
          <w:rtl/>
        </w:rPr>
        <w:t>.</w:t>
      </w:r>
    </w:p>
    <w:p w14:paraId="19AF9E66" w14:textId="77777777" w:rsidR="001F76E8" w:rsidRDefault="00EB3975" w:rsidP="001F76E8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در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این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درس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به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بررسی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اصول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طراحی،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پياده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سازی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و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ارزیابی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کارآیی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شبکه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های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کامپيوتری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می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پردازد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دانشجویان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در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این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درس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با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معماری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و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سرویس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های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شبکه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های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کامپيوتری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و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مدل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لایه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آشنا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می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شوند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این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درس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با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تأکيد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بر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شبکه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های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اینترنت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و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مدل</w:t>
      </w:r>
      <w:r w:rsidR="00E8062A" w:rsidRPr="00E8062A">
        <w:rPr>
          <w:rFonts w:ascii="Times New Roman" w:hAnsi="Times New Roman" w:cs="B Nazanin"/>
          <w:sz w:val="24"/>
          <w:szCs w:val="24"/>
        </w:rPr>
        <w:t xml:space="preserve"> TCP/IP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به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بررسی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پروتکل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های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110486">
        <w:rPr>
          <w:rFonts w:ascii="Times New Roman" w:hAnsi="Times New Roman" w:cs="B Nazanin" w:hint="cs"/>
          <w:sz w:val="24"/>
          <w:szCs w:val="24"/>
          <w:rtl/>
        </w:rPr>
        <w:t xml:space="preserve">موجود در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لایه</w:t>
      </w:r>
      <w:r w:rsidR="00110486">
        <w:rPr>
          <w:rFonts w:ascii="Times New Roman" w:hAnsi="Times New Roman" w:cs="B Nazanin" w:hint="cs"/>
          <w:sz w:val="24"/>
          <w:szCs w:val="24"/>
          <w:rtl/>
        </w:rPr>
        <w:t xml:space="preserve"> های مدل های مرجع </w:t>
      </w:r>
      <w:r w:rsidR="00110486">
        <w:rPr>
          <w:rFonts w:ascii="Times New Roman" w:hAnsi="Times New Roman" w:cs="B Nazanin"/>
          <w:sz w:val="24"/>
          <w:szCs w:val="24"/>
        </w:rPr>
        <w:t>OSI</w:t>
      </w:r>
      <w:r w:rsidR="0011048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110486">
        <w:rPr>
          <w:rFonts w:ascii="Times New Roman" w:hAnsi="Times New Roman" w:cs="B Nazanin"/>
          <w:sz w:val="24"/>
          <w:szCs w:val="24"/>
          <w:lang w:bidi="fa-IR"/>
        </w:rPr>
        <w:t>TCP/IP</w:t>
      </w:r>
      <w:r w:rsidR="00E8062A" w:rsidRPr="00E8062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می</w:t>
      </w:r>
      <w:r w:rsidR="00E8062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E8062A" w:rsidRPr="00E8062A">
        <w:rPr>
          <w:rFonts w:ascii="Times New Roman" w:hAnsi="Times New Roman" w:cs="B Nazanin" w:hint="cs"/>
          <w:sz w:val="24"/>
          <w:szCs w:val="24"/>
          <w:rtl/>
        </w:rPr>
        <w:t>پردازد</w:t>
      </w:r>
      <w:r w:rsidR="00E8062A" w:rsidRPr="00E8062A">
        <w:rPr>
          <w:rFonts w:ascii="Times New Roman" w:hAnsi="Times New Roman" w:cs="B Nazanin"/>
          <w:sz w:val="24"/>
          <w:szCs w:val="24"/>
        </w:rPr>
        <w:t xml:space="preserve"> .</w:t>
      </w:r>
      <w:r w:rsidR="00E8062A" w:rsidRPr="00E8062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</w:p>
    <w:p w14:paraId="5378A7D5" w14:textId="77777777" w:rsidR="001F76E8" w:rsidRDefault="001F76E8" w:rsidP="001F76E8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5E7AE1E" w14:textId="77777777" w:rsidR="001F76E8" w:rsidRDefault="001F76E8" w:rsidP="001F76E8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3CF9B3D" w14:textId="77777777" w:rsidR="001F76E8" w:rsidRDefault="001F76E8" w:rsidP="001F76E8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6C414A5" w14:textId="5E834308" w:rsidR="00F17C89" w:rsidRDefault="00F17C89" w:rsidP="001F76E8">
      <w:pPr>
        <w:bidi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4B58C785" w14:textId="77777777" w:rsidR="00F17C89" w:rsidRDefault="00F17C89" w:rsidP="001F76E8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026CDEA3" w14:textId="77777777" w:rsidR="00A74035" w:rsidRPr="004C0164" w:rsidRDefault="00685965" w:rsidP="001F76E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06916B" wp14:editId="7705A2AA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38E99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0AB252EF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6916B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">
                <v:textbox>
                  <w:txbxContent>
                    <w:p w14:paraId="30F38E99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14:paraId="0AB252EF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25A5B682" w14:textId="77777777" w:rsidR="00F17C89" w:rsidRDefault="00F17C89" w:rsidP="001F76E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096318E" w14:textId="539DD7D9" w:rsidR="007C5DB3" w:rsidRDefault="00873251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96E7FBD" w14:textId="3BF9E50B" w:rsidR="007225F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>با انواع شبکه‌های کامپیوتری آشنا باشد.</w:t>
      </w:r>
    </w:p>
    <w:p w14:paraId="7CD4B255" w14:textId="2A204F7B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انواع تجهیزات و ابزارهای شبکه آشنا باشد.   </w:t>
      </w:r>
    </w:p>
    <w:p w14:paraId="3495E7E4" w14:textId="32FFCEA6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مدل‌های لایه‌ای شبکه مانند </w:t>
      </w:r>
      <w:r w:rsidRPr="00F02205">
        <w:rPr>
          <w:rFonts w:ascii="Times New Roman" w:hAnsi="Times New Roman" w:cs="B Nazanin"/>
          <w:sz w:val="24"/>
          <w:szCs w:val="24"/>
          <w:lang w:bidi="fa-IR"/>
        </w:rPr>
        <w:t>OSI</w:t>
      </w: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Pr="00F02205">
        <w:rPr>
          <w:rFonts w:ascii="Times New Roman" w:hAnsi="Times New Roman" w:cs="B Nazanin"/>
          <w:sz w:val="24"/>
          <w:szCs w:val="24"/>
          <w:lang w:bidi="fa-IR"/>
        </w:rPr>
        <w:t>TCP/IP</w:t>
      </w: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آشنا باشد.</w:t>
      </w:r>
    </w:p>
    <w:p w14:paraId="1AA7747F" w14:textId="4F6970BF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>با پروتکل‌های مختلف در لایه‌های مختلف شبکه آشنا باشد.</w:t>
      </w:r>
    </w:p>
    <w:p w14:paraId="1B1722C9" w14:textId="1391398C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مفاهیم و انواع کلاس های آدرس </w:t>
      </w:r>
      <w:r w:rsidRPr="00F02205">
        <w:rPr>
          <w:rFonts w:ascii="Times New Roman" w:hAnsi="Times New Roman" w:cs="B Nazanin"/>
          <w:sz w:val="24"/>
          <w:szCs w:val="24"/>
          <w:lang w:bidi="fa-IR"/>
        </w:rPr>
        <w:t>IP</w:t>
      </w: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آشنا باشد.</w:t>
      </w:r>
    </w:p>
    <w:p w14:paraId="455968CE" w14:textId="3071D376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>با محیط و نحوه استفاده از نرم افزار سیسکو پکت تریسر آشنا باشد.</w:t>
      </w:r>
    </w:p>
    <w:p w14:paraId="19CA20B9" w14:textId="2DE29D54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>بتواند مدل های اولیه شبکه را با استفاده از سیسکو پکت تریسر مدل و شبیه سازی کند.</w:t>
      </w:r>
    </w:p>
    <w:p w14:paraId="69BA584F" w14:textId="1DE33A07" w:rsidR="0021048F" w:rsidRPr="00F02205" w:rsidRDefault="0021048F" w:rsidP="001F76E8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02205">
        <w:rPr>
          <w:rFonts w:ascii="Times New Roman" w:hAnsi="Times New Roman" w:cs="B Nazanin" w:hint="cs"/>
          <w:sz w:val="24"/>
          <w:szCs w:val="24"/>
          <w:rtl/>
          <w:lang w:bidi="fa-IR"/>
        </w:rPr>
        <w:t>با مفاهیم سرور و انواع سرویس های ویندوز سرور آشنا و بتواند در محیط شبیه ساز پیاده سازی کند.</w:t>
      </w:r>
    </w:p>
    <w:p w14:paraId="7CF80101" w14:textId="0A1F1D7F" w:rsidR="00E77184" w:rsidRDefault="00E77184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1E23111" w14:textId="77777777" w:rsidR="001F76E8" w:rsidRDefault="001F76E8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42801E3" w14:textId="77777777" w:rsidR="001F76E8" w:rsidRDefault="001F76E8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14B7D32" w14:textId="77777777" w:rsidR="00E77184" w:rsidRPr="002C0DB1" w:rsidRDefault="00E77184" w:rsidP="001F76E8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80ECE7D" w14:textId="77777777" w:rsidR="00A74035" w:rsidRPr="006B081A" w:rsidRDefault="00685965" w:rsidP="001F76E8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E4A12" wp14:editId="26AC6730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EAB9FA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26ED9266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E4A12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">
                <v:textbox>
                  <w:txbxContent>
                    <w:p w14:paraId="6BEAB9FA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14:paraId="26ED9266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B147DC2" w14:textId="77777777" w:rsidR="00927583" w:rsidRDefault="00927583" w:rsidP="001F76E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F5EDC1D" w14:textId="77777777" w:rsidR="001F76E8" w:rsidRPr="001F76E8" w:rsidRDefault="001F76E8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F76E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سخنرانی با جلب مشارکت دانشجویان   </w:t>
      </w:r>
    </w:p>
    <w:p w14:paraId="304944F7" w14:textId="0E7B6DA1" w:rsidR="001F76E8" w:rsidRPr="001F76E8" w:rsidRDefault="001F76E8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F76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  <w:r w:rsidRPr="001F76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F76E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های فعال تدریس </w:t>
      </w:r>
      <w:r w:rsidRPr="001F76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Pr="001F76E8">
        <w:rPr>
          <w:rFonts w:ascii="Times New Roman" w:hAnsi="Times New Roman" w:cs="B Nazanin"/>
          <w:sz w:val="24"/>
          <w:szCs w:val="24"/>
          <w:rtl/>
          <w:lang w:bidi="fa-IR"/>
        </w:rPr>
        <w:t xml:space="preserve"> روش بحث گروهی</w:t>
      </w:r>
      <w:r w:rsidRPr="001F76E8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1F76E8">
        <w:rPr>
          <w:rFonts w:ascii="Times New Roman" w:hAnsi="Times New Roman" w:cs="B Nazanin"/>
          <w:sz w:val="24"/>
          <w:szCs w:val="24"/>
          <w:rtl/>
          <w:lang w:bidi="fa-IR"/>
        </w:rPr>
        <w:t xml:space="preserve"> روش پرسش و پاسخ،</w:t>
      </w:r>
      <w:r w:rsidRPr="001F76E8">
        <w:rPr>
          <w:rFonts w:cs="Calibri" w:hint="cs"/>
          <w:sz w:val="24"/>
          <w:szCs w:val="24"/>
          <w:rtl/>
          <w:lang w:bidi="fa-IR"/>
        </w:rPr>
        <w:t> </w:t>
      </w:r>
      <w:r w:rsidRPr="001F76E8">
        <w:rPr>
          <w:rFonts w:ascii="Times New Roman" w:hAnsi="Times New Roman" w:cs="B Nazanin"/>
          <w:sz w:val="24"/>
          <w:szCs w:val="24"/>
          <w:rtl/>
          <w:lang w:bidi="fa-IR"/>
        </w:rPr>
        <w:t xml:space="preserve">روش بارش </w:t>
      </w:r>
      <w:r w:rsidRPr="001F76E8">
        <w:rPr>
          <w:rFonts w:ascii="Times New Roman" w:hAnsi="Times New Roman" w:cs="B Nazanin" w:hint="cs"/>
          <w:sz w:val="24"/>
          <w:szCs w:val="24"/>
          <w:rtl/>
          <w:lang w:bidi="fa-IR"/>
        </w:rPr>
        <w:t>فکری</w:t>
      </w:r>
      <w:r w:rsidRPr="001F76E8">
        <w:rPr>
          <w:rFonts w:ascii="Times New Roman" w:hAnsi="Times New Roman" w:cs="B Nazanin"/>
          <w:sz w:val="24"/>
          <w:szCs w:val="24"/>
          <w:rtl/>
          <w:lang w:bidi="fa-IR"/>
        </w:rPr>
        <w:t xml:space="preserve">، </w:t>
      </w:r>
      <w:r w:rsidRPr="001F76E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تشکیل تیم های کوچک </w:t>
      </w:r>
    </w:p>
    <w:p w14:paraId="31099FB7" w14:textId="77777777" w:rsidR="001F76E8" w:rsidRDefault="001F76E8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1F76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پروژه ای:</w:t>
      </w:r>
      <w:r w:rsidRPr="001F76E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( مشارکت دانشجویان در تدریس، ارائه سخنرانی در مباحث تعیین شده)  </w:t>
      </w:r>
    </w:p>
    <w:p w14:paraId="59410DD1" w14:textId="77777777" w:rsidR="001F76E8" w:rsidRDefault="001F76E8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1F76E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استفاده از نرم افزارهای کمک آموزشی :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7225FF">
        <w:rPr>
          <w:rFonts w:ascii="Times New Roman" w:hAnsi="Times New Roman" w:cs="B Nazanin" w:hint="cs"/>
          <w:sz w:val="24"/>
          <w:szCs w:val="24"/>
          <w:rtl/>
          <w:lang w:bidi="fa-IR"/>
        </w:rPr>
        <w:t>نرم افزار سیسکو پکت تریسر برای آموزش و شبیه سازی مفاهیم شبکه</w:t>
      </w:r>
    </w:p>
    <w:p w14:paraId="6FE279E2" w14:textId="5E6ABD93" w:rsidR="001F76E8" w:rsidRDefault="001F76E8" w:rsidP="001F76E8">
      <w:pPr>
        <w:bidi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725F6B2" w14:textId="6296AE38" w:rsidR="001F76E8" w:rsidRDefault="001F76E8" w:rsidP="001F76E8">
      <w:pPr>
        <w:bidi/>
        <w:ind w:left="36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9A691B4" w14:textId="77777777" w:rsidR="001F76E8" w:rsidRDefault="001F76E8" w:rsidP="001F76E8">
      <w:pPr>
        <w:bidi/>
        <w:ind w:left="36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678A93" w14:textId="77777777" w:rsidR="001F76E8" w:rsidRDefault="001F76E8" w:rsidP="001F76E8">
      <w:pPr>
        <w:bidi/>
        <w:ind w:left="36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3B5DDE9" w14:textId="2675DB37" w:rsidR="001F76E8" w:rsidRPr="001F76E8" w:rsidRDefault="001F76E8" w:rsidP="001F76E8">
      <w:pPr>
        <w:bidi/>
        <w:ind w:left="36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1F76E8"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 xml:space="preserve">      </w:t>
      </w:r>
    </w:p>
    <w:p w14:paraId="55BEB5EF" w14:textId="77777777" w:rsidR="001E3BF2" w:rsidRDefault="001E3BF2" w:rsidP="001F76E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0566A18" w14:textId="77777777" w:rsidR="00DF1E7F" w:rsidRPr="004C0164" w:rsidRDefault="00685965" w:rsidP="001F76E8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FF5D53" wp14:editId="65AC1E87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DC74DA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5E7B8C43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F5D53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">
                <v:textbox>
                  <w:txbxContent>
                    <w:p w14:paraId="02DC74DA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ارزیابی دانشجو </w:t>
                      </w:r>
                    </w:p>
                    <w:p w14:paraId="5E7B8C43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5E30CD25" w14:textId="77777777" w:rsidR="00865402" w:rsidRDefault="00865402" w:rsidP="001F76E8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1805"/>
        <w:gridCol w:w="3147"/>
        <w:gridCol w:w="1890"/>
        <w:gridCol w:w="1800"/>
      </w:tblGrid>
      <w:tr w:rsidR="007225FF" w:rsidRPr="00314996" w14:paraId="6C0309D4" w14:textId="77777777" w:rsidTr="000E4862">
        <w:tc>
          <w:tcPr>
            <w:tcW w:w="1805" w:type="dxa"/>
            <w:vAlign w:val="center"/>
          </w:tcPr>
          <w:p w14:paraId="28592FE9" w14:textId="1D3548F8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حضور </w:t>
            </w:r>
            <w:r w:rsidR="001F76E8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منظم </w:t>
            </w:r>
          </w:p>
        </w:tc>
        <w:tc>
          <w:tcPr>
            <w:tcW w:w="3147" w:type="dxa"/>
            <w:vAlign w:val="center"/>
          </w:tcPr>
          <w:p w14:paraId="371AB78A" w14:textId="77777777" w:rsidR="001F76E8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ارزشیابی مستمر</w:t>
            </w:r>
          </w:p>
          <w:p w14:paraId="008FC4C1" w14:textId="2E05FF2A" w:rsidR="007225FF" w:rsidRPr="00314996" w:rsidRDefault="001F76E8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F76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Pr="001F76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مشارکت در مباحث کلاسی</w:t>
            </w:r>
            <w:r w:rsidRPr="001F76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90" w:type="dxa"/>
            <w:vAlign w:val="center"/>
          </w:tcPr>
          <w:p w14:paraId="267BE20D" w14:textId="447F23AA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1800" w:type="dxa"/>
            <w:vAlign w:val="center"/>
          </w:tcPr>
          <w:p w14:paraId="799BE091" w14:textId="3CA261B6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آزمون نهایی</w:t>
            </w:r>
          </w:p>
        </w:tc>
      </w:tr>
      <w:tr w:rsidR="007225FF" w:rsidRPr="00314996" w14:paraId="39A359FA" w14:textId="77777777" w:rsidTr="000E4862">
        <w:trPr>
          <w:trHeight w:val="494"/>
        </w:trPr>
        <w:tc>
          <w:tcPr>
            <w:tcW w:w="1805" w:type="dxa"/>
            <w:vAlign w:val="center"/>
          </w:tcPr>
          <w:p w14:paraId="4B9D08DE" w14:textId="3C8B4D4C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47" w:type="dxa"/>
            <w:vAlign w:val="center"/>
          </w:tcPr>
          <w:p w14:paraId="626A1A6B" w14:textId="47212FB4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90" w:type="dxa"/>
            <w:vAlign w:val="center"/>
          </w:tcPr>
          <w:p w14:paraId="1B8458AF" w14:textId="5F2FF716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00" w:type="dxa"/>
            <w:vAlign w:val="center"/>
          </w:tcPr>
          <w:p w14:paraId="3F4AF4EF" w14:textId="4851F199" w:rsidR="007225FF" w:rsidRPr="00314996" w:rsidRDefault="007225FF" w:rsidP="001F76E8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31499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14:paraId="1BD591AA" w14:textId="77777777" w:rsidR="0038753B" w:rsidRDefault="0038753B" w:rsidP="001F76E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A5BE8AE" w14:textId="77777777" w:rsidR="0038753B" w:rsidRDefault="0038753B" w:rsidP="001F76E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2FA28D6" w14:textId="65C800A3" w:rsidR="004C0164" w:rsidRPr="004C0164" w:rsidRDefault="00757BC2" w:rsidP="001F76E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  <w:r w:rsidR="007225F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10</w:t>
      </w:r>
    </w:p>
    <w:p w14:paraId="11FD7A7A" w14:textId="77777777" w:rsidR="00757BC2" w:rsidRDefault="00757BC2" w:rsidP="001F76E8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14:paraId="1FD09AE9" w14:textId="5B62A868" w:rsidR="001F76E8" w:rsidRDefault="001F76E8" w:rsidP="001F76E8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45060E7" w14:textId="7032BC96" w:rsidR="00865402" w:rsidRDefault="00685965" w:rsidP="001F76E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C1808" wp14:editId="2BD2AF78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25E38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4E254EC1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C180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">
                <v:textbox>
                  <w:txbxContent>
                    <w:p w14:paraId="35425E38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منابع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  <w:p w14:paraId="4E254EC1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5AA25BCD" w14:textId="47818067" w:rsidR="00865402" w:rsidRDefault="00865402" w:rsidP="001F76E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4E27C3B6" w14:textId="7F8AEA45" w:rsidR="00314996" w:rsidRDefault="00314996" w:rsidP="001F76E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/>
          <w:b/>
          <w:bCs/>
          <w:sz w:val="28"/>
          <w:szCs w:val="28"/>
          <w:lang w:bidi="fa-IR"/>
        </w:rPr>
        <w:t xml:space="preserve"> </w:t>
      </w:r>
    </w:p>
    <w:p w14:paraId="0F4A681C" w14:textId="59501BC4" w:rsidR="00314996" w:rsidRPr="00314996" w:rsidRDefault="00314996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فایل پاورپویت جزوه آموزشی درس شبکه های کامپیوتری ارائه شده در</w:t>
      </w:r>
      <w:r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کلاس</w:t>
      </w:r>
    </w:p>
    <w:p w14:paraId="60AE044A" w14:textId="15E799ED" w:rsidR="00C32F44" w:rsidRDefault="00C32F44" w:rsidP="001F76E8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7108DC9B" w14:textId="63C09CF9" w:rsidR="001F76E8" w:rsidRPr="00992241" w:rsidRDefault="001F76E8" w:rsidP="001F76E8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249C9" wp14:editId="5C315A66">
                <wp:simplePos x="0" y="0"/>
                <wp:positionH relativeFrom="margin">
                  <wp:align>right</wp:align>
                </wp:positionH>
                <wp:positionV relativeFrom="paragraph">
                  <wp:posOffset>241086</wp:posOffset>
                </wp:positionV>
                <wp:extent cx="2468880" cy="514350"/>
                <wp:effectExtent l="0" t="0" r="26670" b="1905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8D9C0C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2AA84E87" w14:textId="47731ADA" w:rsidR="00C32F44" w:rsidRDefault="00C32F44" w:rsidP="00C32F44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5D9E74D" w14:textId="77777777" w:rsidR="001F76E8" w:rsidRDefault="001F76E8" w:rsidP="001F76E8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249C9" id="AutoShape 19" o:spid="_x0000_s1032" style="position:absolute;left:0;text-align:left;margin-left:143.2pt;margin-top:19pt;width:194.4pt;height:40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">
                <v:textbox>
                  <w:txbxContent>
                    <w:p w14:paraId="438D9C0C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2AA84E87" w14:textId="47731ADA" w:rsidR="00C32F44" w:rsidRDefault="00C32F44" w:rsidP="00C32F44">
                      <w:pPr>
                        <w:bidi/>
                        <w:rPr>
                          <w:rtl/>
                        </w:rPr>
                      </w:pPr>
                    </w:p>
                    <w:p w14:paraId="25D9E74D" w14:textId="77777777" w:rsidR="001F76E8" w:rsidRDefault="001F76E8" w:rsidP="001F76E8">
                      <w:pPr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65F6AF" w14:textId="106DEA42" w:rsidR="001F76E8" w:rsidRDefault="001F76E8" w:rsidP="001F76E8">
      <w:pPr>
        <w:bidi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49C141B2" w14:textId="7A3B9C6F" w:rsidR="001F76E8" w:rsidRDefault="001F76E8" w:rsidP="001F76E8">
      <w:pPr>
        <w:bidi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6D8001DB" w14:textId="77777777" w:rsidR="001F76E8" w:rsidRDefault="001F76E8" w:rsidP="001F76E8">
      <w:pPr>
        <w:bidi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43D258DD" w14:textId="6D6D6D55" w:rsidR="00314996" w:rsidRPr="001F76E8" w:rsidRDefault="00314996" w:rsidP="001F76E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6E8">
        <w:rPr>
          <w:rFonts w:ascii="Times New Roman" w:hAnsi="Times New Roman" w:cs="Times New Roman"/>
          <w:color w:val="000000"/>
          <w:sz w:val="24"/>
          <w:szCs w:val="24"/>
        </w:rPr>
        <w:t xml:space="preserve">Andrew S. Tanenbaum and David J. </w:t>
      </w:r>
      <w:proofErr w:type="spellStart"/>
      <w:r w:rsidRPr="001F76E8">
        <w:rPr>
          <w:rFonts w:ascii="Times New Roman" w:hAnsi="Times New Roman" w:cs="Times New Roman"/>
          <w:color w:val="000000"/>
          <w:sz w:val="24"/>
          <w:szCs w:val="24"/>
        </w:rPr>
        <w:t>Wetherall</w:t>
      </w:r>
      <w:proofErr w:type="spellEnd"/>
      <w:r w:rsidRPr="001F76E8">
        <w:rPr>
          <w:rFonts w:ascii="Times New Roman" w:hAnsi="Times New Roman" w:cs="Times New Roman"/>
          <w:color w:val="000000"/>
          <w:sz w:val="24"/>
          <w:szCs w:val="24"/>
        </w:rPr>
        <w:t>; Computer Networks 5th Edition; 2010</w:t>
      </w:r>
    </w:p>
    <w:p w14:paraId="6189EB3C" w14:textId="77777777" w:rsidR="00314996" w:rsidRPr="00314996" w:rsidRDefault="00314996" w:rsidP="001F76E8">
      <w:pPr>
        <w:pStyle w:val="ListParagraph"/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CD81C1C" w14:textId="1462A3C6" w:rsidR="00314996" w:rsidRPr="00314996" w:rsidRDefault="00314996" w:rsidP="001F76E8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4996">
        <w:rPr>
          <w:rFonts w:ascii="Times New Roman" w:hAnsi="Times New Roman" w:cs="Times New Roman"/>
          <w:color w:val="000000"/>
          <w:sz w:val="24"/>
          <w:szCs w:val="24"/>
        </w:rPr>
        <w:t>James F. Kurose and Keith W. Ross; Computer Networking: A Top-Down Approach (7th Edition); 2016</w:t>
      </w:r>
    </w:p>
    <w:p w14:paraId="02127D86" w14:textId="68150AA4" w:rsidR="00314996" w:rsidRPr="001F76E8" w:rsidRDefault="00314996" w:rsidP="001F76E8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4996">
        <w:rPr>
          <w:rFonts w:ascii="Times New Roman" w:hAnsi="Times New Roman" w:cs="Times New Roman"/>
          <w:color w:val="000000"/>
          <w:sz w:val="24"/>
          <w:szCs w:val="24"/>
        </w:rPr>
        <w:t xml:space="preserve">Behrouz A. </w:t>
      </w:r>
      <w:proofErr w:type="spellStart"/>
      <w:r w:rsidRPr="00314996">
        <w:rPr>
          <w:rFonts w:ascii="Times New Roman" w:hAnsi="Times New Roman" w:cs="Times New Roman"/>
          <w:color w:val="000000"/>
          <w:sz w:val="24"/>
          <w:szCs w:val="24"/>
        </w:rPr>
        <w:t>Forouzan</w:t>
      </w:r>
      <w:proofErr w:type="spellEnd"/>
      <w:r w:rsidRPr="0031499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14996">
        <w:rPr>
          <w:rFonts w:ascii="Times New Roman" w:hAnsi="Times New Roman" w:cs="Times New Roman"/>
          <w:color w:val="000000"/>
          <w:sz w:val="24"/>
          <w:szCs w:val="24"/>
        </w:rPr>
        <w:t>Firouz</w:t>
      </w:r>
      <w:proofErr w:type="spellEnd"/>
      <w:r w:rsidRPr="00314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4996">
        <w:rPr>
          <w:rFonts w:ascii="Times New Roman" w:hAnsi="Times New Roman" w:cs="Times New Roman"/>
          <w:color w:val="000000"/>
          <w:sz w:val="24"/>
          <w:szCs w:val="24"/>
        </w:rPr>
        <w:t>Mosharraf</w:t>
      </w:r>
      <w:proofErr w:type="spellEnd"/>
      <w:r w:rsidRPr="00314996">
        <w:rPr>
          <w:rFonts w:ascii="Times New Roman" w:hAnsi="Times New Roman" w:cs="Times New Roman"/>
          <w:color w:val="000000"/>
          <w:sz w:val="24"/>
          <w:szCs w:val="24"/>
        </w:rPr>
        <w:t xml:space="preserve">; Computer Networks: A </w:t>
      </w:r>
      <w:proofErr w:type="gramStart"/>
      <w:r w:rsidRPr="00314996">
        <w:rPr>
          <w:rFonts w:ascii="Times New Roman" w:hAnsi="Times New Roman" w:cs="Times New Roman"/>
          <w:color w:val="000000"/>
          <w:sz w:val="24"/>
          <w:szCs w:val="24"/>
        </w:rPr>
        <w:t>Top Down</w:t>
      </w:r>
      <w:proofErr w:type="gramEnd"/>
      <w:r w:rsidRPr="00314996">
        <w:rPr>
          <w:rFonts w:ascii="Times New Roman" w:hAnsi="Times New Roman" w:cs="Times New Roman"/>
          <w:color w:val="000000"/>
          <w:sz w:val="24"/>
          <w:szCs w:val="24"/>
        </w:rPr>
        <w:t xml:space="preserve"> Approach; 2011</w:t>
      </w:r>
    </w:p>
    <w:p w14:paraId="0A46290C" w14:textId="77777777" w:rsidR="001F76E8" w:rsidRPr="00314996" w:rsidRDefault="001F76E8" w:rsidP="001F76E8">
      <w:pPr>
        <w:pStyle w:val="ListParagraph"/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A662CAA" w14:textId="77777777" w:rsidR="00314996" w:rsidRPr="00314996" w:rsidRDefault="00314996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>احسان ملکیان؛</w:t>
      </w:r>
      <w:r w:rsidRPr="00314996">
        <w:rPr>
          <w:rFonts w:cs="Calibri" w:hint="cs"/>
          <w:sz w:val="24"/>
          <w:szCs w:val="24"/>
          <w:rtl/>
          <w:lang w:bidi="fa-IR"/>
        </w:rPr>
        <w:t> 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اصول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طراحی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شبکه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کامپیوتری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: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طراحی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شبکه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های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محلی،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بین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شهری،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بی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سیم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پردیس؛</w:t>
      </w:r>
      <w:r w:rsidRPr="00314996">
        <w:rPr>
          <w:rFonts w:cs="Calibri" w:hint="cs"/>
          <w:sz w:val="24"/>
          <w:szCs w:val="24"/>
          <w:rtl/>
          <w:lang w:bidi="fa-IR"/>
        </w:rPr>
        <w:t> 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>۱۳۹۲</w:t>
      </w:r>
    </w:p>
    <w:p w14:paraId="1EB2F2D8" w14:textId="77777777" w:rsidR="00314996" w:rsidRPr="00314996" w:rsidRDefault="00314996" w:rsidP="001F76E8">
      <w:pPr>
        <w:pStyle w:val="ListParagraph"/>
        <w:numPr>
          <w:ilvl w:val="0"/>
          <w:numId w:val="16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>جیمز آنتوناکاس، علیرضا انصاری (مترجم)؛</w:t>
      </w:r>
      <w:r w:rsidRPr="00314996">
        <w:rPr>
          <w:rFonts w:ascii="Times New Roman" w:hAnsi="Times New Roman" w:cs="B Nazanin"/>
          <w:sz w:val="24"/>
          <w:szCs w:val="24"/>
          <w:lang w:bidi="fa-IR"/>
        </w:rPr>
        <w:t xml:space="preserve"> +Network 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>(گواهینامه تخصصی تسلط بر شبکه)؛</w:t>
      </w:r>
      <w:r w:rsidRPr="00314996">
        <w:rPr>
          <w:rFonts w:cs="Calibri" w:hint="cs"/>
          <w:sz w:val="24"/>
          <w:szCs w:val="24"/>
          <w:rtl/>
          <w:lang w:bidi="fa-IR"/>
        </w:rPr>
        <w:t> </w:t>
      </w:r>
      <w:r w:rsidRPr="00314996">
        <w:rPr>
          <w:rFonts w:ascii="Times New Roman" w:hAnsi="Times New Roman" w:cs="B Nazanin"/>
          <w:sz w:val="24"/>
          <w:szCs w:val="24"/>
          <w:rtl/>
          <w:lang w:bidi="fa-IR"/>
        </w:rPr>
        <w:t>۱۳۸۸</w:t>
      </w:r>
    </w:p>
    <w:p w14:paraId="521B1D83" w14:textId="77777777" w:rsidR="00314996" w:rsidRPr="00314996" w:rsidRDefault="00314996" w:rsidP="001F76E8">
      <w:pPr>
        <w:bidi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499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045835AF" w14:textId="77777777" w:rsidR="003065E4" w:rsidRDefault="00685965" w:rsidP="001F76E8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C451BF" wp14:editId="361A51A2">
                <wp:simplePos x="0" y="0"/>
                <wp:positionH relativeFrom="margin">
                  <wp:align>right</wp:align>
                </wp:positionH>
                <wp:positionV relativeFrom="paragraph">
                  <wp:posOffset>83715</wp:posOffset>
                </wp:positionV>
                <wp:extent cx="1495425" cy="514350"/>
                <wp:effectExtent l="0" t="0" r="28575" b="1905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3F7946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2E1C54A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451BF" id="AutoShape 17" o:spid="_x0000_s1033" style="position:absolute;left:0;text-align:left;margin-left:66.55pt;margin-top:6.6pt;width:117.75pt;height:40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">
                <v:textbox>
                  <w:txbxContent>
                    <w:p w14:paraId="503F7946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2E1C54A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0316C" w14:textId="77777777" w:rsidR="001E3BF2" w:rsidRPr="004C0164" w:rsidRDefault="001E3BF2" w:rsidP="001F76E8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344D493" w14:textId="77777777" w:rsidR="0009540B" w:rsidRPr="00992241" w:rsidRDefault="007C5DB3" w:rsidP="001F76E8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129BEB2A" w14:textId="77777777" w:rsidR="0038753B" w:rsidRDefault="0038753B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176FDEA" w14:textId="77777777" w:rsidR="0038753B" w:rsidRDefault="0038753B" w:rsidP="001F76E8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CF7E5D5" w14:textId="77777777" w:rsidR="0009540B" w:rsidRPr="004C0164" w:rsidRDefault="00685965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582467" wp14:editId="13794309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4B3CD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292B7A8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82467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">
                <v:textbox>
                  <w:txbxContent>
                    <w:p w14:paraId="6DA4B3CD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اطلاعات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6292B7A8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2D38F578" w14:textId="77777777" w:rsidR="003065E4" w:rsidRPr="004C0164" w:rsidRDefault="003065E4" w:rsidP="001F76E8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D2DD54E" w14:textId="10353952" w:rsidR="006B7F02" w:rsidRDefault="00FE0198" w:rsidP="001F76E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64E4B75C" w14:textId="1019F690" w:rsidR="00314996" w:rsidRPr="00314996" w:rsidRDefault="00314996" w:rsidP="001F76E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4996">
        <w:rPr>
          <w:rFonts w:ascii="Times New Roman" w:hAnsi="Times New Roman" w:cs="B Nazanin" w:hint="cs"/>
          <w:sz w:val="24"/>
          <w:szCs w:val="24"/>
          <w:rtl/>
          <w:lang w:bidi="fa-IR"/>
        </w:rPr>
        <w:t>09143057959</w:t>
      </w:r>
    </w:p>
    <w:p w14:paraId="4F14A38A" w14:textId="565DD01A" w:rsidR="00314996" w:rsidRPr="00314996" w:rsidRDefault="00314996" w:rsidP="001F76E8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 w:rsidRPr="00314996">
        <w:rPr>
          <w:rFonts w:ascii="Times New Roman" w:hAnsi="Times New Roman" w:cs="B Nazanin"/>
          <w:sz w:val="24"/>
          <w:szCs w:val="24"/>
          <w:lang w:bidi="fa-IR"/>
        </w:rPr>
        <w:t>raz.anvari@gmail.com</w:t>
      </w:r>
    </w:p>
    <w:p w14:paraId="625D13EF" w14:textId="47F4A28D" w:rsidR="0009540B" w:rsidRDefault="0009540B" w:rsidP="001F76E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0CCDCC" w14:textId="77777777" w:rsidR="00F02205" w:rsidRDefault="00F02205" w:rsidP="00F02205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27D2A8BE" w14:textId="77777777" w:rsidR="0009540B" w:rsidRPr="004C0164" w:rsidRDefault="0009540B" w:rsidP="001F76E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7A05099" w14:textId="77777777" w:rsidR="00A73359" w:rsidRPr="004C0164" w:rsidRDefault="00986CA3" w:rsidP="001F76E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D55E46">
        <w:rPr>
          <w:rFonts w:ascii="Times New Roman" w:hAnsi="Times New Roman" w:cs="B Nazanin"/>
          <w:sz w:val="24"/>
          <w:szCs w:val="24"/>
          <w:rtl/>
          <w:lang w:bidi="fa-IR"/>
        </w:rPr>
        <w:fldChar w:fldCharType="separate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15DC" w14:textId="77777777" w:rsidR="00D55E46" w:rsidRDefault="00D55E46" w:rsidP="00335EA7">
      <w:pPr>
        <w:spacing w:after="0" w:line="240" w:lineRule="auto"/>
      </w:pPr>
      <w:r>
        <w:separator/>
      </w:r>
    </w:p>
  </w:endnote>
  <w:endnote w:type="continuationSeparator" w:id="0">
    <w:p w14:paraId="06CDB6F5" w14:textId="77777777" w:rsidR="00D55E46" w:rsidRDefault="00D55E46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6BF" w14:textId="77777777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6F8">
      <w:rPr>
        <w:noProof/>
      </w:rPr>
      <w:t>4</w:t>
    </w:r>
    <w:r>
      <w:rPr>
        <w:noProof/>
      </w:rPr>
      <w:fldChar w:fldCharType="end"/>
    </w:r>
  </w:p>
  <w:p w14:paraId="38992D8E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E02A" w14:textId="77777777" w:rsidR="00D55E46" w:rsidRDefault="00D55E46" w:rsidP="00335EA7">
      <w:pPr>
        <w:spacing w:after="0" w:line="240" w:lineRule="auto"/>
      </w:pPr>
      <w:r>
        <w:separator/>
      </w:r>
    </w:p>
  </w:footnote>
  <w:footnote w:type="continuationSeparator" w:id="0">
    <w:p w14:paraId="0CB4BD8C" w14:textId="77777777" w:rsidR="00D55E46" w:rsidRDefault="00D55E46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42E8D"/>
    <w:multiLevelType w:val="hybridMultilevel"/>
    <w:tmpl w:val="EE9A3DC0"/>
    <w:lvl w:ilvl="0" w:tplc="5302C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i/>
        <w:color w:val="4472C4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604D4"/>
    <w:multiLevelType w:val="hybridMultilevel"/>
    <w:tmpl w:val="2CAE86E6"/>
    <w:lvl w:ilvl="0" w:tplc="6070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6341"/>
    <w:multiLevelType w:val="multilevel"/>
    <w:tmpl w:val="F3A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D613F"/>
    <w:multiLevelType w:val="hybridMultilevel"/>
    <w:tmpl w:val="E9FAB520"/>
    <w:lvl w:ilvl="0" w:tplc="6F4AC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7"/>
  </w:num>
  <w:num w:numId="5">
    <w:abstractNumId w:val="1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3"/>
  </w:num>
  <w:num w:numId="17">
    <w:abstractNumId w:val="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BF5BD7"/>
    <w:rsid w:val="00003852"/>
    <w:rsid w:val="000166CA"/>
    <w:rsid w:val="0003229B"/>
    <w:rsid w:val="00032378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0E4862"/>
    <w:rsid w:val="00106DE7"/>
    <w:rsid w:val="00110486"/>
    <w:rsid w:val="00124961"/>
    <w:rsid w:val="00133AF8"/>
    <w:rsid w:val="00141797"/>
    <w:rsid w:val="00161698"/>
    <w:rsid w:val="001A5325"/>
    <w:rsid w:val="001A53FF"/>
    <w:rsid w:val="001A68C5"/>
    <w:rsid w:val="001B3A6D"/>
    <w:rsid w:val="001D32FE"/>
    <w:rsid w:val="001D454D"/>
    <w:rsid w:val="001D776D"/>
    <w:rsid w:val="001E3BF2"/>
    <w:rsid w:val="001F30D6"/>
    <w:rsid w:val="001F76E8"/>
    <w:rsid w:val="00206FBC"/>
    <w:rsid w:val="0021048F"/>
    <w:rsid w:val="002266E5"/>
    <w:rsid w:val="00245E86"/>
    <w:rsid w:val="002622B9"/>
    <w:rsid w:val="00262836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4996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61AD1"/>
    <w:rsid w:val="00465694"/>
    <w:rsid w:val="00480FB8"/>
    <w:rsid w:val="00490516"/>
    <w:rsid w:val="00495ECB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715B"/>
    <w:rsid w:val="0055600D"/>
    <w:rsid w:val="005566F8"/>
    <w:rsid w:val="00576548"/>
    <w:rsid w:val="00580D3A"/>
    <w:rsid w:val="005B5548"/>
    <w:rsid w:val="00611138"/>
    <w:rsid w:val="006147A4"/>
    <w:rsid w:val="0063301B"/>
    <w:rsid w:val="00642661"/>
    <w:rsid w:val="0065150F"/>
    <w:rsid w:val="006612A2"/>
    <w:rsid w:val="00685965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225FF"/>
    <w:rsid w:val="007406F9"/>
    <w:rsid w:val="00744120"/>
    <w:rsid w:val="00745B0C"/>
    <w:rsid w:val="00752762"/>
    <w:rsid w:val="00757BC2"/>
    <w:rsid w:val="00761425"/>
    <w:rsid w:val="00766415"/>
    <w:rsid w:val="00773088"/>
    <w:rsid w:val="00787BC2"/>
    <w:rsid w:val="007922B4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9061C9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5BD7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409"/>
    <w:rsid w:val="00C633F1"/>
    <w:rsid w:val="00C70132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4AF3"/>
    <w:rsid w:val="00D55E46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E0794"/>
    <w:rsid w:val="00DE2948"/>
    <w:rsid w:val="00DF1E7F"/>
    <w:rsid w:val="00DF40AB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062A"/>
    <w:rsid w:val="00E822D2"/>
    <w:rsid w:val="00E965A9"/>
    <w:rsid w:val="00E96BBE"/>
    <w:rsid w:val="00EA4FA8"/>
    <w:rsid w:val="00EB0385"/>
    <w:rsid w:val="00EB2C01"/>
    <w:rsid w:val="00EB3975"/>
    <w:rsid w:val="00EB39E3"/>
    <w:rsid w:val="00EB7F6E"/>
    <w:rsid w:val="00ED5CD5"/>
    <w:rsid w:val="00EF1200"/>
    <w:rsid w:val="00EF335C"/>
    <w:rsid w:val="00F02205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C104F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6174"/>
  <w15:chartTrackingRefBased/>
  <w15:docId w15:val="{B0D26ED6-8ED2-4A36-84CD-E0478754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59"/>
    <w:rsid w:val="0072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1;&#1585;&#1605;%20&#1591;&#1585;&#1581;%20&#1583;&#1585;&#1608;&#1607;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دروه(2)</Template>
  <TotalTime>140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2017-02-02T09:38:00Z</cp:lastPrinted>
  <dcterms:created xsi:type="dcterms:W3CDTF">2024-10-28T07:22:00Z</dcterms:created>
  <dcterms:modified xsi:type="dcterms:W3CDTF">2024-10-28T10:07:00Z</dcterms:modified>
</cp:coreProperties>
</file>